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bookmarkStart w:id="0" w:name="_GoBack"/>
      <w:bookmarkEnd w:id="0"/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2020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年度第一批协会标准制修订计划汇总表</w:t>
      </w:r>
    </w:p>
    <w:p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2307"/>
        <w:gridCol w:w="1704"/>
        <w:gridCol w:w="1705"/>
        <w:gridCol w:w="1705"/>
      </w:tblGrid>
      <w:tr w:rsidR="009C5793" w:rsidRPr="009C5793" w:rsidTr="009C5793">
        <w:trPr>
          <w:trHeight w:val="692"/>
        </w:trPr>
        <w:tc>
          <w:tcPr>
            <w:tcW w:w="1101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307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704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1705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代替标准</w:t>
            </w:r>
          </w:p>
        </w:tc>
        <w:tc>
          <w:tcPr>
            <w:tcW w:w="1705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项目周期</w:t>
            </w:r>
          </w:p>
        </w:tc>
      </w:tr>
      <w:tr w:rsidR="009C5793" w:rsidRPr="009C5793" w:rsidTr="009C5793">
        <w:tc>
          <w:tcPr>
            <w:tcW w:w="1101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7" w:type="dxa"/>
          </w:tcPr>
          <w:p w:rsidR="009C5793" w:rsidRPr="009C5793" w:rsidRDefault="00635002" w:rsidP="003852B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3500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单元式空气调节机维修保养技术规范</w:t>
            </w:r>
          </w:p>
        </w:tc>
        <w:tc>
          <w:tcPr>
            <w:tcW w:w="1704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705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705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9C5793" w:rsidRPr="009C5793" w:rsidTr="009C5793">
        <w:tc>
          <w:tcPr>
            <w:tcW w:w="1101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7" w:type="dxa"/>
          </w:tcPr>
          <w:p w:rsidR="009C5793" w:rsidRPr="009C5793" w:rsidRDefault="009C5793" w:rsidP="003852B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多联式空调（热泵）机组安全使用年限</w:t>
            </w:r>
          </w:p>
        </w:tc>
        <w:tc>
          <w:tcPr>
            <w:tcW w:w="1704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705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705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9C5793" w:rsidRPr="009C5793" w:rsidTr="009C5793">
        <w:tc>
          <w:tcPr>
            <w:tcW w:w="1101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7" w:type="dxa"/>
          </w:tcPr>
          <w:p w:rsidR="009C5793" w:rsidRPr="009C5793" w:rsidRDefault="009C5793" w:rsidP="003852B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热泵热水系统设计、安装及使用规范</w:t>
            </w:r>
          </w:p>
        </w:tc>
        <w:tc>
          <w:tcPr>
            <w:tcW w:w="1704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修订</w:t>
            </w:r>
          </w:p>
        </w:tc>
        <w:tc>
          <w:tcPr>
            <w:tcW w:w="1705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CRAA311</w:t>
            </w:r>
          </w:p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—2009</w:t>
            </w:r>
          </w:p>
        </w:tc>
        <w:tc>
          <w:tcPr>
            <w:tcW w:w="1705" w:type="dxa"/>
            <w:vAlign w:val="center"/>
          </w:tcPr>
          <w:p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18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</w:tbl>
    <w:p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:rsidR="00534987" w:rsidRPr="00534987" w:rsidRDefault="00534987" w:rsidP="00534987"/>
    <w:sectPr w:rsidR="00534987" w:rsidRPr="00534987" w:rsidSect="00FF6EE3">
      <w:footerReference w:type="default" r:id="rId9"/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F7" w:rsidRDefault="00BD45F7">
      <w:r>
        <w:separator/>
      </w:r>
    </w:p>
  </w:endnote>
  <w:endnote w:type="continuationSeparator" w:id="0">
    <w:p w:rsidR="00BD45F7" w:rsidRDefault="00B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512719"/>
      <w:docPartObj>
        <w:docPartGallery w:val="Page Numbers (Bottom of Page)"/>
        <w:docPartUnique/>
      </w:docPartObj>
    </w:sdtPr>
    <w:sdtEndPr/>
    <w:sdtContent>
      <w:p w:rsidR="001F6792" w:rsidRDefault="001F6792" w:rsidP="001F67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EE3" w:rsidRPr="00FF6EE3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F7" w:rsidRDefault="00BD45F7">
      <w:r>
        <w:separator/>
      </w:r>
    </w:p>
  </w:footnote>
  <w:footnote w:type="continuationSeparator" w:id="0">
    <w:p w:rsidR="00BD45F7" w:rsidRDefault="00B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DCD8-69D0-4FCD-9FF2-41F93719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</TotalTime>
  <Pages>1</Pages>
  <Words>119</Words>
  <Characters>47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Chenjl</cp:lastModifiedBy>
  <cp:revision>4</cp:revision>
  <cp:lastPrinted>2015-11-26T03:55:00Z</cp:lastPrinted>
  <dcterms:created xsi:type="dcterms:W3CDTF">2020-01-21T02:49:00Z</dcterms:created>
  <dcterms:modified xsi:type="dcterms:W3CDTF">2020-05-08T09:32:00Z</dcterms:modified>
</cp:coreProperties>
</file>