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2B5B99A2" w14:textId="77777777" w:rsidTr="009E383A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8E9" w14:textId="77777777" w:rsidR="00E948DF" w:rsidRPr="00607032" w:rsidRDefault="00E948DF" w:rsidP="009E383A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E597" w14:textId="4335D2BE" w:rsidR="00E948DF" w:rsidRPr="00607032" w:rsidRDefault="00E948DF" w:rsidP="009E383A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数据中心用磁悬浮水冷式冷水（热泵）机组）</w:t>
            </w:r>
            <w:r w:rsidR="008037EA">
              <w:rPr>
                <w:rFonts w:hint="eastAsia"/>
                <w:sz w:val="28"/>
                <w:szCs w:val="28"/>
              </w:rPr>
              <w:t xml:space="preserve"> </w:t>
            </w:r>
            <w:r w:rsidRPr="00607032">
              <w:rPr>
                <w:sz w:val="28"/>
                <w:szCs w:val="28"/>
              </w:rPr>
              <w:t>□</w:t>
            </w:r>
          </w:p>
          <w:p w14:paraId="20E0B84B" w14:textId="5F8E5F13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低碳产品技术规范</w:t>
            </w:r>
            <w:r w:rsidR="00003E7B" w:rsidRPr="00003E7B">
              <w:rPr>
                <w:rFonts w:hint="eastAsia"/>
                <w:sz w:val="28"/>
                <w:szCs w:val="28"/>
              </w:rPr>
              <w:t xml:space="preserve"> </w:t>
            </w:r>
            <w:r w:rsidR="00003E7B" w:rsidRPr="00003E7B">
              <w:rPr>
                <w:rFonts w:hint="eastAsia"/>
                <w:sz w:val="28"/>
                <w:szCs w:val="28"/>
              </w:rPr>
              <w:t>空气源热泵冷热水机组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680AE771" w14:textId="73E2488C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低碳产品技术规范</w:t>
            </w:r>
            <w:r w:rsidR="00003E7B" w:rsidRPr="00003E7B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="00003E7B" w:rsidRPr="00003E7B">
              <w:rPr>
                <w:rFonts w:hint="eastAsia"/>
                <w:sz w:val="28"/>
                <w:szCs w:val="28"/>
              </w:rPr>
              <w:t>蒸气</w:t>
            </w:r>
            <w:proofErr w:type="gramEnd"/>
            <w:r w:rsidR="00003E7B" w:rsidRPr="00003E7B">
              <w:rPr>
                <w:rFonts w:hint="eastAsia"/>
                <w:sz w:val="28"/>
                <w:szCs w:val="28"/>
              </w:rPr>
              <w:t>压缩循环水源式冷水（热泵）机组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055DBDDC" w14:textId="4B060B3C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低碳产品技术规范</w:t>
            </w:r>
            <w:r w:rsidR="00003E7B" w:rsidRPr="00003E7B">
              <w:rPr>
                <w:rFonts w:hint="eastAsia"/>
                <w:sz w:val="28"/>
                <w:szCs w:val="28"/>
              </w:rPr>
              <w:t xml:space="preserve"> </w:t>
            </w:r>
            <w:r w:rsidR="00003E7B" w:rsidRPr="00003E7B">
              <w:rPr>
                <w:rFonts w:hint="eastAsia"/>
                <w:sz w:val="28"/>
                <w:szCs w:val="28"/>
              </w:rPr>
              <w:t>计算机和数据处理机房用空气调节机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7849524C" w14:textId="41E9D7AF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低碳产品技术规范</w:t>
            </w:r>
            <w:r w:rsidR="00003E7B" w:rsidRPr="00003E7B">
              <w:rPr>
                <w:rFonts w:hint="eastAsia"/>
                <w:sz w:val="28"/>
                <w:szCs w:val="28"/>
              </w:rPr>
              <w:t xml:space="preserve"> </w:t>
            </w:r>
            <w:r w:rsidR="00003E7B" w:rsidRPr="00003E7B">
              <w:rPr>
                <w:rFonts w:hint="eastAsia"/>
                <w:sz w:val="28"/>
                <w:szCs w:val="28"/>
              </w:rPr>
              <w:t>汽车用空调器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2FE72259" w14:textId="43043B14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低碳产品技术规范</w:t>
            </w:r>
            <w:r w:rsidR="00003E7B" w:rsidRPr="00003E7B">
              <w:rPr>
                <w:rFonts w:hint="eastAsia"/>
                <w:sz w:val="28"/>
                <w:szCs w:val="28"/>
              </w:rPr>
              <w:t xml:space="preserve"> </w:t>
            </w:r>
            <w:r w:rsidR="00003E7B" w:rsidRPr="00003E7B">
              <w:rPr>
                <w:rFonts w:hint="eastAsia"/>
                <w:sz w:val="28"/>
                <w:szCs w:val="28"/>
              </w:rPr>
              <w:t>多联式空调（热泵）机组及类似机组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511D8A2C" w14:textId="145B3454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智能化交直流间接蒸发冷却空调设备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754A8BA7" w14:textId="09F327A0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双冷源冷水</w:t>
            </w:r>
            <w:r w:rsidR="00003E7B" w:rsidRPr="00003E7B">
              <w:rPr>
                <w:rFonts w:hint="eastAsia"/>
                <w:sz w:val="28"/>
                <w:szCs w:val="28"/>
              </w:rPr>
              <w:t>(</w:t>
            </w:r>
            <w:r w:rsidR="00003E7B" w:rsidRPr="00003E7B">
              <w:rPr>
                <w:rFonts w:hint="eastAsia"/>
                <w:sz w:val="28"/>
                <w:szCs w:val="28"/>
              </w:rPr>
              <w:t>热泵</w:t>
            </w:r>
            <w:r w:rsidR="00003E7B" w:rsidRPr="00003E7B">
              <w:rPr>
                <w:rFonts w:hint="eastAsia"/>
                <w:sz w:val="28"/>
                <w:szCs w:val="28"/>
              </w:rPr>
              <w:t>)</w:t>
            </w:r>
            <w:r w:rsidR="00003E7B" w:rsidRPr="00003E7B">
              <w:rPr>
                <w:rFonts w:hint="eastAsia"/>
                <w:sz w:val="28"/>
                <w:szCs w:val="28"/>
              </w:rPr>
              <w:t>机组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47DC856C" w14:textId="5043E5F0" w:rsidR="00E948DF" w:rsidRPr="00607032" w:rsidRDefault="00F52489" w:rsidP="009E38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E948DF"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中小型冷库用制冷系统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r w:rsidR="00E948DF" w:rsidRPr="00607032">
              <w:rPr>
                <w:sz w:val="28"/>
                <w:szCs w:val="28"/>
              </w:rPr>
              <w:t>□</w:t>
            </w:r>
          </w:p>
          <w:p w14:paraId="378CB07E" w14:textId="57D90699" w:rsidR="008037EA" w:rsidRPr="00607032" w:rsidRDefault="00E948DF" w:rsidP="00F52489">
            <w:pPr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="00F52489">
              <w:rPr>
                <w:rFonts w:hint="eastAsia"/>
                <w:sz w:val="28"/>
                <w:szCs w:val="28"/>
              </w:rPr>
              <w:t>0</w:t>
            </w:r>
            <w:r w:rsidRPr="00607032">
              <w:rPr>
                <w:sz w:val="28"/>
                <w:szCs w:val="28"/>
              </w:rPr>
              <w:t>、</w:t>
            </w:r>
            <w:r w:rsidR="00003E7B" w:rsidRPr="00003E7B">
              <w:rPr>
                <w:rFonts w:hint="eastAsia"/>
                <w:sz w:val="28"/>
                <w:szCs w:val="28"/>
              </w:rPr>
              <w:t>使用可燃或高压制冷剂制冷空调设备维修培训场所及设施建设规范</w:t>
            </w:r>
            <w:r w:rsidR="00003E7B"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07032">
              <w:rPr>
                <w:sz w:val="28"/>
                <w:szCs w:val="28"/>
              </w:rPr>
              <w:t>□</w:t>
            </w:r>
          </w:p>
        </w:tc>
      </w:tr>
    </w:tbl>
    <w:p w14:paraId="7A6FEDDA" w14:textId="6C199E1E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E948DF" w:rsidRPr="00607032">
        <w:rPr>
          <w:rFonts w:eastAsiaTheme="minorEastAsia"/>
          <w:sz w:val="24"/>
        </w:rPr>
        <w:t>1</w:t>
      </w:r>
      <w:r w:rsidR="00C44C55" w:rsidRPr="00607032">
        <w:rPr>
          <w:rFonts w:eastAsiaTheme="minorEastAsia"/>
          <w:sz w:val="24"/>
        </w:rPr>
        <w:t>年</w:t>
      </w:r>
      <w:r w:rsidR="006B08AC">
        <w:rPr>
          <w:rFonts w:eastAsiaTheme="minorEastAsia" w:hint="eastAsia"/>
          <w:sz w:val="24"/>
        </w:rPr>
        <w:t>9</w:t>
      </w:r>
      <w:r w:rsidR="00C44C55" w:rsidRPr="00607032">
        <w:rPr>
          <w:rFonts w:eastAsiaTheme="minorEastAsia"/>
          <w:sz w:val="24"/>
        </w:rPr>
        <w:t>月</w:t>
      </w:r>
      <w:r w:rsidR="006B08AC">
        <w:rPr>
          <w:rFonts w:eastAsiaTheme="minorEastAsia" w:hint="eastAsia"/>
          <w:sz w:val="24"/>
        </w:rPr>
        <w:t>10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54162A97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13671192227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cjl@chinacraa.org</w:t>
      </w:r>
    </w:p>
    <w:sectPr w:rsidR="00F625BE" w:rsidRPr="00607032" w:rsidSect="00607032">
      <w:footerReference w:type="default" r:id="rId9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21EA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Char0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spacing w:line="360" w:lineRule="auto"/>
      <w:jc w:val="left"/>
    </w:pPr>
    <w:rPr>
      <w:sz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spacing w:line="360" w:lineRule="auto"/>
    </w:pPr>
    <w:rPr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30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40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646-37F2-44B4-ACEF-C4323A8B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25</TotalTime>
  <Pages>1</Pages>
  <Words>312</Words>
  <Characters>153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26</cp:revision>
  <cp:lastPrinted>2015-11-26T03:55:00Z</cp:lastPrinted>
  <dcterms:created xsi:type="dcterms:W3CDTF">2020-01-21T02:52:00Z</dcterms:created>
  <dcterms:modified xsi:type="dcterms:W3CDTF">2021-08-31T07:30:00Z</dcterms:modified>
</cp:coreProperties>
</file>