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4E2299FF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985D4D"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126B5F">
        <w:rPr>
          <w:rFonts w:ascii="Times New Roman" w:eastAsia="宋体" w:hAnsi="Times New Roman" w:cs="Times New Roman" w:hint="eastAsia"/>
          <w:b/>
          <w:sz w:val="32"/>
          <w:szCs w:val="32"/>
        </w:rPr>
        <w:t>二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5783"/>
        <w:gridCol w:w="919"/>
        <w:gridCol w:w="1145"/>
      </w:tblGrid>
      <w:tr w:rsidR="00733445" w:rsidRPr="009C5793" w14:paraId="6E1AFD7D" w14:textId="77777777" w:rsidTr="00B748D6">
        <w:trPr>
          <w:trHeight w:val="567"/>
          <w:jc w:val="center"/>
        </w:trPr>
        <w:tc>
          <w:tcPr>
            <w:tcW w:w="0" w:type="auto"/>
            <w:vAlign w:val="center"/>
          </w:tcPr>
          <w:p w14:paraId="0C20243C" w14:textId="77777777" w:rsidR="00733445" w:rsidRPr="009C5793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14:paraId="481AD4A2" w14:textId="77777777" w:rsidR="00733445" w:rsidRPr="009C5793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0" w:type="auto"/>
            <w:vAlign w:val="center"/>
          </w:tcPr>
          <w:p w14:paraId="485C2597" w14:textId="34889DDF" w:rsidR="00733445" w:rsidRPr="009C5793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</w:t>
            </w:r>
            <w:r w:rsidR="00B748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/</w:t>
            </w:r>
            <w:bookmarkStart w:id="0" w:name="_GoBack"/>
            <w:bookmarkEnd w:id="0"/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修订</w:t>
            </w:r>
          </w:p>
        </w:tc>
        <w:tc>
          <w:tcPr>
            <w:tcW w:w="0" w:type="auto"/>
            <w:vAlign w:val="center"/>
          </w:tcPr>
          <w:p w14:paraId="121AEA6D" w14:textId="0C5BB056" w:rsidR="00733445" w:rsidRPr="009C5793" w:rsidRDefault="00733445" w:rsidP="00900B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  <w:r w:rsidR="00B748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</w:tr>
      <w:tr w:rsidR="00733445" w:rsidRPr="009C5793" w14:paraId="6F31A40B" w14:textId="77777777" w:rsidTr="00B748D6">
        <w:trPr>
          <w:trHeight w:val="567"/>
          <w:jc w:val="center"/>
        </w:trPr>
        <w:tc>
          <w:tcPr>
            <w:tcW w:w="0" w:type="auto"/>
            <w:vAlign w:val="center"/>
          </w:tcPr>
          <w:p w14:paraId="1C7B92A2" w14:textId="77777777" w:rsidR="00733445" w:rsidRPr="009C5793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4BB50BD2" w14:textId="5F3C3EE4" w:rsidR="00733445" w:rsidRPr="009C5793" w:rsidRDefault="00733445" w:rsidP="00126B5F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空调与制冷设备出口用产品性能评价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组合式空调箱体</w:t>
            </w:r>
          </w:p>
        </w:tc>
        <w:tc>
          <w:tcPr>
            <w:tcW w:w="0" w:type="auto"/>
            <w:vAlign w:val="center"/>
          </w:tcPr>
          <w:p w14:paraId="7B934F40" w14:textId="77777777" w:rsidR="00733445" w:rsidRPr="009C5793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0" w:type="auto"/>
            <w:vAlign w:val="center"/>
          </w:tcPr>
          <w:p w14:paraId="5D5453E4" w14:textId="77777777" w:rsidR="00733445" w:rsidRPr="009C5793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</w:tr>
      <w:tr w:rsidR="00733445" w:rsidRPr="00EF3415" w14:paraId="5929E9FA" w14:textId="77777777" w:rsidTr="00B748D6">
        <w:trPr>
          <w:trHeight w:val="567"/>
          <w:jc w:val="center"/>
        </w:trPr>
        <w:tc>
          <w:tcPr>
            <w:tcW w:w="0" w:type="auto"/>
            <w:vAlign w:val="center"/>
          </w:tcPr>
          <w:p w14:paraId="5E6F334E" w14:textId="77777777" w:rsidR="00733445" w:rsidRPr="009C5793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6B10142B" w14:textId="5ACF14CF" w:rsidR="00733445" w:rsidRPr="009C5793" w:rsidRDefault="00733445" w:rsidP="00126B5F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空调与制冷设备出口用产品性能评价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风机盘管机组</w:t>
            </w:r>
          </w:p>
        </w:tc>
        <w:tc>
          <w:tcPr>
            <w:tcW w:w="0" w:type="auto"/>
            <w:vAlign w:val="center"/>
          </w:tcPr>
          <w:p w14:paraId="62E2B7D8" w14:textId="4F07975D" w:rsidR="00733445" w:rsidRPr="009C5793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0" w:type="auto"/>
            <w:vAlign w:val="center"/>
          </w:tcPr>
          <w:p w14:paraId="2EB3CDFC" w14:textId="71469D94" w:rsidR="00733445" w:rsidRPr="009C5793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733445" w:rsidRPr="00EF3415" w14:paraId="5A0E7627" w14:textId="77777777" w:rsidTr="00B748D6">
        <w:trPr>
          <w:trHeight w:val="567"/>
          <w:jc w:val="center"/>
        </w:trPr>
        <w:tc>
          <w:tcPr>
            <w:tcW w:w="0" w:type="auto"/>
            <w:vAlign w:val="center"/>
          </w:tcPr>
          <w:p w14:paraId="25837243" w14:textId="77D78D15" w:rsidR="00733445" w:rsidRPr="009C5793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3EC3335B" w14:textId="13F7CEFE" w:rsidR="00733445" w:rsidRPr="00126B5F" w:rsidRDefault="00733445" w:rsidP="00126B5F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空调与制冷设备出口用产品性能评价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液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-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液板式换热器</w:t>
            </w:r>
          </w:p>
        </w:tc>
        <w:tc>
          <w:tcPr>
            <w:tcW w:w="0" w:type="auto"/>
            <w:vAlign w:val="center"/>
          </w:tcPr>
          <w:p w14:paraId="6195FAAE" w14:textId="18C65AD4" w:rsidR="00733445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0" w:type="auto"/>
            <w:vAlign w:val="center"/>
          </w:tcPr>
          <w:p w14:paraId="51BED022" w14:textId="0C9724A7" w:rsidR="00733445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733445" w:rsidRPr="00EF3415" w14:paraId="401A4CBE" w14:textId="77777777" w:rsidTr="00B748D6">
        <w:trPr>
          <w:trHeight w:val="567"/>
          <w:jc w:val="center"/>
        </w:trPr>
        <w:tc>
          <w:tcPr>
            <w:tcW w:w="0" w:type="auto"/>
            <w:vAlign w:val="center"/>
          </w:tcPr>
          <w:p w14:paraId="2DE34CAA" w14:textId="4DF01D1D" w:rsidR="00733445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0400EC61" w14:textId="1001349F" w:rsidR="00733445" w:rsidRPr="00126B5F" w:rsidRDefault="00733445" w:rsidP="00126B5F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空调与制冷设备出口用产品性能评价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小型单元式空调及热泵设备</w:t>
            </w:r>
          </w:p>
        </w:tc>
        <w:tc>
          <w:tcPr>
            <w:tcW w:w="0" w:type="auto"/>
            <w:vAlign w:val="center"/>
          </w:tcPr>
          <w:p w14:paraId="3278F7D1" w14:textId="315ACEA5" w:rsidR="00733445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0" w:type="auto"/>
            <w:vAlign w:val="center"/>
          </w:tcPr>
          <w:p w14:paraId="65C7D7B4" w14:textId="03B663F1" w:rsidR="00733445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733445" w:rsidRPr="00EF3415" w14:paraId="40440212" w14:textId="77777777" w:rsidTr="00B748D6">
        <w:trPr>
          <w:trHeight w:val="567"/>
          <w:jc w:val="center"/>
        </w:trPr>
        <w:tc>
          <w:tcPr>
            <w:tcW w:w="0" w:type="auto"/>
            <w:vAlign w:val="center"/>
          </w:tcPr>
          <w:p w14:paraId="77BEED65" w14:textId="10141062" w:rsidR="00733445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72A63FA3" w14:textId="4A2AC0B7" w:rsidR="00733445" w:rsidRPr="00126B5F" w:rsidRDefault="00733445" w:rsidP="00126B5F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空调与制冷设备出口用产品性能评价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大型单元式空调及热泵设备</w:t>
            </w:r>
          </w:p>
        </w:tc>
        <w:tc>
          <w:tcPr>
            <w:tcW w:w="0" w:type="auto"/>
            <w:vAlign w:val="center"/>
          </w:tcPr>
          <w:p w14:paraId="6EE44B78" w14:textId="2651FE8C" w:rsidR="00733445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0" w:type="auto"/>
            <w:vAlign w:val="center"/>
          </w:tcPr>
          <w:p w14:paraId="47303327" w14:textId="329F02A6" w:rsidR="00733445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733445" w:rsidRPr="00EF3415" w14:paraId="08FDEA59" w14:textId="77777777" w:rsidTr="00B748D6">
        <w:trPr>
          <w:trHeight w:val="567"/>
          <w:jc w:val="center"/>
        </w:trPr>
        <w:tc>
          <w:tcPr>
            <w:tcW w:w="0" w:type="auto"/>
            <w:vAlign w:val="center"/>
          </w:tcPr>
          <w:p w14:paraId="1FF3FC45" w14:textId="6CC5397B" w:rsidR="00733445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14:paraId="6E219797" w14:textId="60C40E91" w:rsidR="00733445" w:rsidRPr="00126B5F" w:rsidRDefault="00733445" w:rsidP="00126B5F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空调与制冷设备出口用产品性能评价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126B5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强制循环空气冷却和加热盘管</w:t>
            </w:r>
          </w:p>
        </w:tc>
        <w:tc>
          <w:tcPr>
            <w:tcW w:w="0" w:type="auto"/>
            <w:vAlign w:val="center"/>
          </w:tcPr>
          <w:p w14:paraId="19C1625C" w14:textId="2FB8E384" w:rsidR="00733445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0" w:type="auto"/>
            <w:vAlign w:val="center"/>
          </w:tcPr>
          <w:p w14:paraId="2AE7297B" w14:textId="62FD0802" w:rsidR="00733445" w:rsidRDefault="00733445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AF8FB" w14:textId="77777777" w:rsidR="00BD45F7" w:rsidRDefault="00BD45F7">
      <w:r>
        <w:separator/>
      </w:r>
    </w:p>
  </w:endnote>
  <w:endnote w:type="continuationSeparator" w:id="0">
    <w:p w14:paraId="12EC4222" w14:textId="77777777" w:rsidR="00BD45F7" w:rsidRDefault="00B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0E4C2" w14:textId="77777777" w:rsidR="00BD45F7" w:rsidRDefault="00BD45F7">
      <w:r>
        <w:separator/>
      </w:r>
    </w:p>
  </w:footnote>
  <w:footnote w:type="continuationSeparator" w:id="0">
    <w:p w14:paraId="5ED0114A" w14:textId="77777777" w:rsidR="00BD45F7" w:rsidRDefault="00B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535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B5F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A09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445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BA9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D4D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8D6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87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B74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9F7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9CF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A817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2C0C-38A1-47F2-9CD8-CB64E86D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32</TotalTime>
  <Pages>1</Pages>
  <Words>222</Words>
  <Characters>51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31</cp:revision>
  <cp:lastPrinted>2022-01-24T03:03:00Z</cp:lastPrinted>
  <dcterms:created xsi:type="dcterms:W3CDTF">2020-01-21T02:49:00Z</dcterms:created>
  <dcterms:modified xsi:type="dcterms:W3CDTF">2022-03-31T03:28:00Z</dcterms:modified>
</cp:coreProperties>
</file>