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29FCC52A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EC409A">
        <w:rPr>
          <w:rFonts w:ascii="Times New Roman" w:eastAsia="宋体" w:hAnsi="Times New Roman" w:cs="Times New Roman"/>
          <w:b/>
          <w:sz w:val="32"/>
          <w:szCs w:val="32"/>
        </w:rPr>
        <w:t>3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C637DC">
        <w:rPr>
          <w:rFonts w:ascii="Times New Roman" w:eastAsia="宋体" w:hAnsi="Times New Roman" w:cs="Times New Roman" w:hint="eastAsia"/>
          <w:b/>
          <w:sz w:val="32"/>
          <w:szCs w:val="32"/>
        </w:rPr>
        <w:t>二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134"/>
        <w:gridCol w:w="1134"/>
        <w:gridCol w:w="1468"/>
      </w:tblGrid>
      <w:tr w:rsidR="009C5793" w:rsidRPr="009C5793" w14:paraId="6E1AFD7D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0C20243C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14:paraId="481AD4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134" w:type="dxa"/>
            <w:vAlign w:val="center"/>
          </w:tcPr>
          <w:p w14:paraId="485C2597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1134" w:type="dxa"/>
            <w:vAlign w:val="center"/>
          </w:tcPr>
          <w:p w14:paraId="6846D3CF" w14:textId="77777777" w:rsidR="002F09A0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  <w:tc>
          <w:tcPr>
            <w:tcW w:w="1468" w:type="dxa"/>
            <w:vAlign w:val="center"/>
          </w:tcPr>
          <w:p w14:paraId="2D9FFF8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1902F7" w:rsidRPr="009C5793" w14:paraId="6F31A40B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1C7B92A2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4BB50BD2" w14:textId="371FC8D3" w:rsidR="001902F7" w:rsidRPr="009C5793" w:rsidRDefault="00871352" w:rsidP="001902F7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713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暖通空调系统运行能效评价方法</w:t>
            </w:r>
            <w:r w:rsidRPr="008713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8713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</w:t>
            </w:r>
            <w:r w:rsidRPr="008713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 w:rsidRPr="008713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部分：多联式空调（热泵）机组</w:t>
            </w:r>
          </w:p>
        </w:tc>
        <w:tc>
          <w:tcPr>
            <w:tcW w:w="1134" w:type="dxa"/>
            <w:vAlign w:val="center"/>
          </w:tcPr>
          <w:p w14:paraId="7B934F40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D5453E4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07234599" w14:textId="6629EE3C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1902F7" w:rsidRPr="00EF3415" w14:paraId="5929E9FA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5E6F334E" w14:textId="77777777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6B10142B" w14:textId="34808854" w:rsidR="001902F7" w:rsidRPr="009C5793" w:rsidRDefault="00871352" w:rsidP="001902F7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713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暖通空调系统运行能效评价方法</w:t>
            </w:r>
            <w:r w:rsidRPr="008713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8713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</w:t>
            </w:r>
            <w:r w:rsidRPr="008713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8713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部分：冷水（热泵）机组</w:t>
            </w:r>
          </w:p>
        </w:tc>
        <w:tc>
          <w:tcPr>
            <w:tcW w:w="1134" w:type="dxa"/>
            <w:vAlign w:val="center"/>
          </w:tcPr>
          <w:p w14:paraId="62E2B7D8" w14:textId="4F07975D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2EB3CDFC" w14:textId="71469D94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2F20155" w14:textId="5F7F6818" w:rsidR="001902F7" w:rsidRPr="009C5793" w:rsidRDefault="001902F7" w:rsidP="001902F7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7F39A9" w:rsidRPr="00EF3415" w14:paraId="611B9B2C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0738F389" w14:textId="690ED077" w:rsidR="007F39A9" w:rsidRPr="009C5793" w:rsidRDefault="007F39A9" w:rsidP="007F39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2EE379EE" w14:textId="50C5879C" w:rsidR="007F39A9" w:rsidRPr="009C5793" w:rsidRDefault="00871352" w:rsidP="007F39A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7135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暖通空调系统运行阶段低碳评价方法</w:t>
            </w:r>
          </w:p>
        </w:tc>
        <w:tc>
          <w:tcPr>
            <w:tcW w:w="1134" w:type="dxa"/>
            <w:vAlign w:val="center"/>
          </w:tcPr>
          <w:p w14:paraId="67C96AE9" w14:textId="75B28F16" w:rsidR="007F39A9" w:rsidRDefault="007F39A9" w:rsidP="007F39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3517697A" w14:textId="5E284018" w:rsidR="007F39A9" w:rsidRDefault="007F39A9" w:rsidP="007F39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5E363852" w14:textId="492FB15C" w:rsidR="007F39A9" w:rsidRPr="009C5793" w:rsidRDefault="007F39A9" w:rsidP="007F39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871352" w:rsidRPr="00EF3415" w14:paraId="7DF2B74A" w14:textId="77777777" w:rsidTr="001902F7">
        <w:trPr>
          <w:trHeight w:val="567"/>
        </w:trPr>
        <w:tc>
          <w:tcPr>
            <w:tcW w:w="817" w:type="dxa"/>
            <w:vAlign w:val="center"/>
          </w:tcPr>
          <w:p w14:paraId="58E3A1B1" w14:textId="10259422" w:rsidR="00871352" w:rsidRDefault="00871352" w:rsidP="008713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2FBEEA2E" w14:textId="6ED56C93" w:rsidR="00871352" w:rsidRPr="007F39A9" w:rsidRDefault="00F07DDA" w:rsidP="0087135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07D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智能运维</w:t>
            </w:r>
            <w:r w:rsidRPr="00F07D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07D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技术规范</w:t>
            </w:r>
            <w:r w:rsidRPr="00F07D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F07D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第</w:t>
            </w:r>
            <w:r w:rsidRPr="00F07D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 w:rsidRPr="00F07D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部分</w:t>
            </w:r>
            <w:r w:rsidRPr="00F07D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:</w:t>
            </w:r>
            <w:r w:rsidRPr="00F07D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冷水（热泵）机组</w:t>
            </w:r>
          </w:p>
        </w:tc>
        <w:tc>
          <w:tcPr>
            <w:tcW w:w="1134" w:type="dxa"/>
            <w:vAlign w:val="center"/>
          </w:tcPr>
          <w:p w14:paraId="4A2AA93F" w14:textId="3DF5FD09" w:rsidR="00871352" w:rsidRDefault="00871352" w:rsidP="008713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61ABBB1D" w14:textId="20F92793" w:rsidR="00871352" w:rsidRDefault="00871352" w:rsidP="008713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14363096" w14:textId="116FFC0F" w:rsidR="00871352" w:rsidRPr="009C5793" w:rsidRDefault="00871352" w:rsidP="00871352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F8FB" w14:textId="77777777" w:rsidR="00BD45F7" w:rsidRDefault="00BD45F7">
      <w:r>
        <w:separator/>
      </w:r>
    </w:p>
  </w:endnote>
  <w:endnote w:type="continuationSeparator" w:id="0">
    <w:p w14:paraId="12EC4222" w14:textId="77777777" w:rsidR="00BD45F7" w:rsidRDefault="00B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E4C2" w14:textId="77777777" w:rsidR="00BD45F7" w:rsidRDefault="00BD45F7">
      <w:r>
        <w:separator/>
      </w:r>
    </w:p>
  </w:footnote>
  <w:footnote w:type="continuationSeparator" w:id="0">
    <w:p w14:paraId="5ED0114A" w14:textId="77777777" w:rsidR="00BD45F7" w:rsidRDefault="00B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642185">
    <w:abstractNumId w:val="1"/>
  </w:num>
  <w:num w:numId="2" w16cid:durableId="396635965">
    <w:abstractNumId w:val="0"/>
  </w:num>
  <w:num w:numId="3" w16cid:durableId="1955405028">
    <w:abstractNumId w:val="26"/>
  </w:num>
  <w:num w:numId="4" w16cid:durableId="2072994014">
    <w:abstractNumId w:val="9"/>
  </w:num>
  <w:num w:numId="5" w16cid:durableId="1285162676">
    <w:abstractNumId w:val="14"/>
  </w:num>
  <w:num w:numId="6" w16cid:durableId="1841895044">
    <w:abstractNumId w:val="20"/>
  </w:num>
  <w:num w:numId="7" w16cid:durableId="1432357510">
    <w:abstractNumId w:val="10"/>
  </w:num>
  <w:num w:numId="8" w16cid:durableId="334188131">
    <w:abstractNumId w:val="13"/>
  </w:num>
  <w:num w:numId="9" w16cid:durableId="1535922848">
    <w:abstractNumId w:val="2"/>
  </w:num>
  <w:num w:numId="10" w16cid:durableId="261115229">
    <w:abstractNumId w:val="5"/>
  </w:num>
  <w:num w:numId="11" w16cid:durableId="948394006">
    <w:abstractNumId w:val="18"/>
  </w:num>
  <w:num w:numId="12" w16cid:durableId="758327631">
    <w:abstractNumId w:val="3"/>
  </w:num>
  <w:num w:numId="13" w16cid:durableId="994189502">
    <w:abstractNumId w:val="16"/>
  </w:num>
  <w:num w:numId="14" w16cid:durableId="372003063">
    <w:abstractNumId w:val="21"/>
  </w:num>
  <w:num w:numId="15" w16cid:durableId="1988777219">
    <w:abstractNumId w:val="28"/>
  </w:num>
  <w:num w:numId="16" w16cid:durableId="824324844">
    <w:abstractNumId w:val="4"/>
  </w:num>
  <w:num w:numId="17" w16cid:durableId="1887403171">
    <w:abstractNumId w:val="19"/>
  </w:num>
  <w:num w:numId="18" w16cid:durableId="1091203419">
    <w:abstractNumId w:val="24"/>
  </w:num>
  <w:num w:numId="19" w16cid:durableId="1868442682">
    <w:abstractNumId w:val="11"/>
  </w:num>
  <w:num w:numId="20" w16cid:durableId="1205752486">
    <w:abstractNumId w:val="22"/>
  </w:num>
  <w:num w:numId="21" w16cid:durableId="445738854">
    <w:abstractNumId w:val="7"/>
  </w:num>
  <w:num w:numId="22" w16cid:durableId="1575358967">
    <w:abstractNumId w:val="23"/>
  </w:num>
  <w:num w:numId="23" w16cid:durableId="1125464891">
    <w:abstractNumId w:val="15"/>
  </w:num>
  <w:num w:numId="24" w16cid:durableId="1043554427">
    <w:abstractNumId w:val="8"/>
  </w:num>
  <w:num w:numId="25" w16cid:durableId="1361204372">
    <w:abstractNumId w:val="12"/>
  </w:num>
  <w:num w:numId="26" w16cid:durableId="972099211">
    <w:abstractNumId w:val="17"/>
  </w:num>
  <w:num w:numId="27" w16cid:durableId="836925847">
    <w:abstractNumId w:val="27"/>
  </w:num>
  <w:num w:numId="28" w16cid:durableId="1386831462">
    <w:abstractNumId w:val="25"/>
  </w:num>
  <w:num w:numId="29" w16cid:durableId="667058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535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2F7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39A9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352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861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D4D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87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7DC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B74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9F7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9CF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09A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DDA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A817305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ae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3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4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8A00-716E-4AA3-9976-03A1734B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 L</cp:lastModifiedBy>
  <cp:revision>35</cp:revision>
  <cp:lastPrinted>2022-01-24T03:03:00Z</cp:lastPrinted>
  <dcterms:created xsi:type="dcterms:W3CDTF">2020-01-21T02:49:00Z</dcterms:created>
  <dcterms:modified xsi:type="dcterms:W3CDTF">2023-11-03T07:55:00Z</dcterms:modified>
</cp:coreProperties>
</file>